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8A206E" w14:textId="0DE8FB1D" w:rsidR="000C4544" w:rsidRPr="000C4544" w:rsidRDefault="000C4544" w:rsidP="000C4544">
      <w:pPr>
        <w:ind w:firstLineChars="2900" w:firstLine="6960"/>
        <w:rPr>
          <w:rFonts w:asciiTheme="minorEastAsia" w:eastAsiaTheme="minorEastAsia" w:hAnsiTheme="minorEastAsia"/>
          <w:sz w:val="24"/>
        </w:rPr>
      </w:pPr>
    </w:p>
    <w:p w14:paraId="310AFF18" w14:textId="77777777" w:rsidR="000C4544" w:rsidRPr="000C4544" w:rsidRDefault="000C4544" w:rsidP="000C4544">
      <w:pPr>
        <w:ind w:right="-1"/>
        <w:jc w:val="right"/>
        <w:rPr>
          <w:rFonts w:asciiTheme="minorEastAsia" w:eastAsiaTheme="minorEastAsia" w:hAnsiTheme="minorEastAsia"/>
          <w:sz w:val="24"/>
        </w:rPr>
      </w:pPr>
      <w:r w:rsidRPr="000C454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B62B989" w14:textId="77777777" w:rsidR="00657B08" w:rsidRPr="000C4544" w:rsidRDefault="00657B0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eiryo UI" w:hint="eastAsia"/>
          <w:kern w:val="0"/>
          <w:sz w:val="24"/>
        </w:rPr>
      </w:pPr>
    </w:p>
    <w:p w14:paraId="65746142" w14:textId="3343C927" w:rsidR="004046AC" w:rsidRPr="000C4544" w:rsidRDefault="006765A2" w:rsidP="004046AC">
      <w:pPr>
        <w:rPr>
          <w:rFonts w:asciiTheme="minorEastAsia" w:eastAsiaTheme="minorEastAsia" w:hAnsiTheme="minorEastAsia"/>
          <w:sz w:val="24"/>
        </w:rPr>
      </w:pPr>
      <w:r w:rsidRPr="000C4544">
        <w:rPr>
          <w:rFonts w:asciiTheme="minorEastAsia" w:eastAsiaTheme="minorEastAsia" w:hAnsiTheme="minorEastAsia" w:hint="eastAsia"/>
          <w:sz w:val="24"/>
        </w:rPr>
        <w:t>須恵町長</w:t>
      </w:r>
      <w:r w:rsidR="00264B79" w:rsidRPr="000C4544">
        <w:rPr>
          <w:rFonts w:asciiTheme="minorEastAsia" w:eastAsiaTheme="minorEastAsia" w:hAnsiTheme="minorEastAsia" w:hint="eastAsia"/>
          <w:sz w:val="24"/>
        </w:rPr>
        <w:t xml:space="preserve">　</w:t>
      </w:r>
      <w:r w:rsidR="004046AC" w:rsidRPr="000C4544">
        <w:rPr>
          <w:rFonts w:asciiTheme="minorEastAsia" w:eastAsiaTheme="minorEastAsia" w:hAnsiTheme="minorEastAsia"/>
          <w:sz w:val="24"/>
        </w:rPr>
        <w:t>殿</w:t>
      </w:r>
    </w:p>
    <w:p w14:paraId="3CC40C6D" w14:textId="77777777" w:rsidR="002D3B4D" w:rsidRPr="000C4544" w:rsidRDefault="002D3B4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eiryo UI"/>
          <w:kern w:val="0"/>
          <w:sz w:val="24"/>
        </w:rPr>
      </w:pPr>
    </w:p>
    <w:p w14:paraId="2D72FC47" w14:textId="77777777" w:rsidR="002D3B4D" w:rsidRPr="000C4544" w:rsidRDefault="0035157E" w:rsidP="000C454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eiryo UI"/>
          <w:kern w:val="0"/>
          <w:sz w:val="48"/>
          <w:szCs w:val="48"/>
        </w:rPr>
      </w:pPr>
      <w:r w:rsidRPr="000C4544">
        <w:rPr>
          <w:rFonts w:asciiTheme="minorEastAsia" w:eastAsiaTheme="minorEastAsia" w:hAnsiTheme="minorEastAsia"/>
          <w:sz w:val="48"/>
          <w:szCs w:val="48"/>
        </w:rPr>
        <w:t>同種業務実績確認調書</w:t>
      </w:r>
    </w:p>
    <w:p w14:paraId="2F450955" w14:textId="77777777" w:rsidR="002D3B4D" w:rsidRPr="000C4544" w:rsidRDefault="002D3B4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eiryo UI"/>
          <w:kern w:val="0"/>
          <w:sz w:val="24"/>
        </w:rPr>
      </w:pPr>
    </w:p>
    <w:p w14:paraId="52576DAC" w14:textId="77777777" w:rsidR="000C4544" w:rsidRPr="00FC08F1" w:rsidRDefault="000C4544" w:rsidP="000C4544">
      <w:pPr>
        <w:rPr>
          <w:rFonts w:asciiTheme="minorEastAsia" w:eastAsiaTheme="minorEastAsia" w:hAnsiTheme="minorEastAsia"/>
          <w:sz w:val="24"/>
        </w:rPr>
      </w:pPr>
    </w:p>
    <w:p w14:paraId="7F173892" w14:textId="77777777" w:rsidR="000C4544" w:rsidRPr="00FC08F1" w:rsidRDefault="000C4544" w:rsidP="003856E3">
      <w:pPr>
        <w:ind w:firstLineChars="100" w:firstLine="1740"/>
        <w:rPr>
          <w:rFonts w:asciiTheme="minorEastAsia" w:eastAsiaTheme="minorEastAsia" w:hAnsiTheme="minorEastAsia"/>
          <w:sz w:val="24"/>
        </w:rPr>
      </w:pPr>
      <w:r w:rsidRPr="000C4544">
        <w:rPr>
          <w:rFonts w:asciiTheme="minorEastAsia" w:hAnsiTheme="minorEastAsia" w:hint="eastAsia"/>
          <w:spacing w:val="750"/>
          <w:kern w:val="0"/>
          <w:sz w:val="24"/>
          <w:fitText w:val="1980" w:id="-648304896"/>
        </w:rPr>
        <w:t>住</w:t>
      </w:r>
      <w:r w:rsidRPr="000C4544">
        <w:rPr>
          <w:rFonts w:asciiTheme="minorEastAsia" w:hAnsiTheme="minorEastAsia" w:hint="eastAsia"/>
          <w:kern w:val="0"/>
          <w:sz w:val="24"/>
          <w:fitText w:val="1980" w:id="-648304896"/>
        </w:rPr>
        <w:t>所</w:t>
      </w:r>
      <w:r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</w:t>
      </w:r>
    </w:p>
    <w:p w14:paraId="38E2381E" w14:textId="77777777" w:rsidR="000C4544" w:rsidRPr="00FC08F1" w:rsidRDefault="000C4544" w:rsidP="003856E3">
      <w:pPr>
        <w:ind w:firstLineChars="100" w:firstLine="1740"/>
        <w:rPr>
          <w:rFonts w:asciiTheme="minorEastAsia" w:eastAsiaTheme="minorEastAsia" w:hAnsiTheme="minorEastAsia"/>
          <w:sz w:val="24"/>
        </w:rPr>
      </w:pPr>
      <w:r w:rsidRPr="003856E3">
        <w:rPr>
          <w:rFonts w:asciiTheme="minorEastAsia" w:hAnsiTheme="minorEastAsia" w:hint="eastAsia"/>
          <w:spacing w:val="750"/>
          <w:kern w:val="0"/>
          <w:sz w:val="24"/>
          <w:fitText w:val="1980" w:id="-648304895"/>
        </w:rPr>
        <w:t>名</w:t>
      </w:r>
      <w:r w:rsidRPr="003856E3">
        <w:rPr>
          <w:rFonts w:asciiTheme="minorEastAsia" w:hAnsiTheme="minorEastAsia" w:hint="eastAsia"/>
          <w:kern w:val="0"/>
          <w:sz w:val="24"/>
          <w:fitText w:val="1980" w:id="-648304895"/>
        </w:rPr>
        <w:t>称</w:t>
      </w:r>
      <w:r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</w:t>
      </w:r>
    </w:p>
    <w:p w14:paraId="598FB322" w14:textId="77777777" w:rsidR="000C4544" w:rsidRPr="00FC08F1" w:rsidRDefault="000C4544" w:rsidP="003856E3">
      <w:pPr>
        <w:ind w:firstLineChars="200" w:firstLine="1740"/>
        <w:rPr>
          <w:rFonts w:asciiTheme="minorEastAsia" w:eastAsiaTheme="minorEastAsia" w:hAnsiTheme="minorEastAsia"/>
          <w:sz w:val="24"/>
        </w:rPr>
      </w:pPr>
      <w:r w:rsidRPr="000C4544">
        <w:rPr>
          <w:rFonts w:asciiTheme="minorEastAsia" w:eastAsiaTheme="minorEastAsia" w:hAnsiTheme="minorEastAsia" w:hint="eastAsia"/>
          <w:spacing w:val="315"/>
          <w:kern w:val="0"/>
          <w:sz w:val="24"/>
          <w:fitText w:val="1980" w:id="-648304894"/>
        </w:rPr>
        <w:t>代表</w:t>
      </w:r>
      <w:r w:rsidRPr="000C4544">
        <w:rPr>
          <w:rFonts w:asciiTheme="minorEastAsia" w:eastAsiaTheme="minorEastAsia" w:hAnsiTheme="minorEastAsia" w:hint="eastAsia"/>
          <w:kern w:val="0"/>
          <w:sz w:val="24"/>
          <w:fitText w:val="1980" w:id="-648304894"/>
        </w:rPr>
        <w:t>者</w:t>
      </w:r>
      <w:r w:rsidRPr="00FC08F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印</w:t>
      </w:r>
    </w:p>
    <w:p w14:paraId="78D81031" w14:textId="77777777" w:rsidR="000C4544" w:rsidRPr="00FC08F1" w:rsidRDefault="000C4544" w:rsidP="000C4544">
      <w:pPr>
        <w:rPr>
          <w:rFonts w:asciiTheme="minorEastAsia" w:eastAsiaTheme="minorEastAsia" w:hAnsiTheme="minorEastAsia"/>
          <w:sz w:val="24"/>
        </w:rPr>
      </w:pPr>
    </w:p>
    <w:p w14:paraId="0E3B9874" w14:textId="77777777" w:rsidR="00657B08" w:rsidRPr="000C4544" w:rsidRDefault="00657B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eiryo UI"/>
          <w:kern w:val="0"/>
          <w:sz w:val="24"/>
        </w:rPr>
      </w:pPr>
      <w:bookmarkStart w:id="0" w:name="_GoBack"/>
      <w:bookmarkEnd w:id="0"/>
    </w:p>
    <w:p w14:paraId="1F544201" w14:textId="77777777" w:rsidR="002D3B4D" w:rsidRPr="000C4544" w:rsidRDefault="008B60EF" w:rsidP="00657B0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eiryo UI"/>
          <w:kern w:val="0"/>
          <w:sz w:val="24"/>
        </w:rPr>
      </w:pPr>
      <w:r w:rsidRPr="000C4544">
        <w:rPr>
          <w:rFonts w:asciiTheme="minorEastAsia" w:eastAsiaTheme="minorEastAsia" w:hAnsiTheme="minorEastAsia" w:cs="Meiryo UI" w:hint="eastAsia"/>
          <w:kern w:val="0"/>
          <w:sz w:val="24"/>
        </w:rPr>
        <w:t>避難行動要支援者</w:t>
      </w:r>
      <w:r w:rsidR="00657B08" w:rsidRPr="000C4544">
        <w:rPr>
          <w:rFonts w:asciiTheme="minorEastAsia" w:eastAsiaTheme="minorEastAsia" w:hAnsiTheme="minorEastAsia" w:cs="Meiryo UI" w:hint="eastAsia"/>
          <w:kern w:val="0"/>
          <w:sz w:val="24"/>
        </w:rPr>
        <w:t>管理</w:t>
      </w:r>
      <w:r w:rsidRPr="000C4544">
        <w:rPr>
          <w:rFonts w:asciiTheme="minorEastAsia" w:eastAsiaTheme="minorEastAsia" w:hAnsiTheme="minorEastAsia" w:cs="Meiryo UI" w:hint="eastAsia"/>
          <w:kern w:val="0"/>
          <w:sz w:val="24"/>
        </w:rPr>
        <w:t>システム導入</w:t>
      </w:r>
      <w:r w:rsidR="002D3B4D" w:rsidRPr="000C4544">
        <w:rPr>
          <w:rFonts w:asciiTheme="minorEastAsia" w:eastAsiaTheme="minorEastAsia" w:hAnsiTheme="minorEastAsia" w:cs="Meiryo UI" w:hint="eastAsia"/>
          <w:kern w:val="0"/>
          <w:sz w:val="24"/>
        </w:rPr>
        <w:t>実績記入欄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20"/>
        <w:gridCol w:w="1222"/>
        <w:gridCol w:w="4312"/>
      </w:tblGrid>
      <w:tr w:rsidR="002D3B4D" w:rsidRPr="000C4544" w14:paraId="669306E0" w14:textId="77777777" w:rsidTr="000C4544">
        <w:trPr>
          <w:trHeight w:val="564"/>
        </w:trPr>
        <w:tc>
          <w:tcPr>
            <w:tcW w:w="8702" w:type="dxa"/>
            <w:gridSpan w:val="4"/>
          </w:tcPr>
          <w:p w14:paraId="165A74D2" w14:textId="77777777" w:rsidR="000C4544" w:rsidRDefault="00657B08" w:rsidP="003E5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  <w:r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過去</w:t>
            </w:r>
            <w:r w:rsidR="003106C9"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３</w:t>
            </w:r>
            <w:r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年</w:t>
            </w:r>
            <w:r w:rsidR="003E5B56"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以内の</w:t>
            </w:r>
            <w:r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、</w:t>
            </w:r>
            <w:r w:rsidR="002D3B4D"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地方自治体における</w:t>
            </w:r>
            <w:r w:rsidR="008B60EF"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避難行動要支援者</w:t>
            </w:r>
            <w:r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管理</w:t>
            </w:r>
            <w:r w:rsidR="008B60EF"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システム</w:t>
            </w:r>
            <w:r w:rsidR="002D3B4D"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の</w:t>
            </w:r>
            <w:r w:rsidR="008B60EF"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受注</w:t>
            </w:r>
          </w:p>
          <w:p w14:paraId="7E74EC1D" w14:textId="7E8A2FD8" w:rsidR="002D3B4D" w:rsidRPr="000C4544" w:rsidRDefault="003E5B56" w:rsidP="003E5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  <w:r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実績を</w:t>
            </w:r>
            <w:r w:rsidRPr="000C4544">
              <w:rPr>
                <w:rFonts w:asciiTheme="minorEastAsia" w:eastAsiaTheme="minorEastAsia" w:hAnsiTheme="minorEastAsia" w:cs="Meiryo UI"/>
                <w:kern w:val="0"/>
                <w:sz w:val="24"/>
              </w:rPr>
              <w:t>記載すること</w:t>
            </w:r>
            <w:r w:rsidR="002D3B4D"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。</w:t>
            </w:r>
          </w:p>
        </w:tc>
      </w:tr>
      <w:tr w:rsidR="002D3B4D" w:rsidRPr="000C4544" w14:paraId="279528E5" w14:textId="77777777" w:rsidTr="000C4544">
        <w:tc>
          <w:tcPr>
            <w:tcW w:w="648" w:type="dxa"/>
          </w:tcPr>
          <w:p w14:paraId="317BA069" w14:textId="77777777" w:rsidR="002D3B4D" w:rsidRPr="000C4544" w:rsidRDefault="002D3B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2520" w:type="dxa"/>
          </w:tcPr>
          <w:p w14:paraId="6EC5983C" w14:textId="77777777" w:rsidR="002D3B4D" w:rsidRPr="000C4544" w:rsidRDefault="002D3B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  <w:r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自治体名</w:t>
            </w:r>
          </w:p>
        </w:tc>
        <w:tc>
          <w:tcPr>
            <w:tcW w:w="1222" w:type="dxa"/>
          </w:tcPr>
          <w:p w14:paraId="2D6E2990" w14:textId="77777777" w:rsidR="002D3B4D" w:rsidRPr="000C4544" w:rsidRDefault="008B60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  <w:r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受注</w:t>
            </w:r>
            <w:r w:rsidR="002D3B4D"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年度</w:t>
            </w:r>
          </w:p>
        </w:tc>
        <w:tc>
          <w:tcPr>
            <w:tcW w:w="4312" w:type="dxa"/>
          </w:tcPr>
          <w:p w14:paraId="763D4536" w14:textId="77777777" w:rsidR="002D3B4D" w:rsidRPr="000C4544" w:rsidRDefault="002D3B4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  <w:r w:rsidRPr="000C4544">
              <w:rPr>
                <w:rFonts w:asciiTheme="minorEastAsia" w:eastAsiaTheme="minorEastAsia" w:hAnsiTheme="minorEastAsia" w:cs="Meiryo UI" w:hint="eastAsia"/>
                <w:kern w:val="0"/>
                <w:sz w:val="24"/>
              </w:rPr>
              <w:t>件　名</w:t>
            </w:r>
          </w:p>
        </w:tc>
      </w:tr>
      <w:tr w:rsidR="002D3B4D" w:rsidRPr="000C4544" w14:paraId="658F3A53" w14:textId="77777777" w:rsidTr="000C4544">
        <w:tc>
          <w:tcPr>
            <w:tcW w:w="648" w:type="dxa"/>
          </w:tcPr>
          <w:p w14:paraId="204EB1D5" w14:textId="097526F6" w:rsidR="002D3B4D" w:rsidRPr="000C4544" w:rsidRDefault="002D3B4D" w:rsidP="003856E3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2520" w:type="dxa"/>
          </w:tcPr>
          <w:p w14:paraId="06090DA7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1222" w:type="dxa"/>
          </w:tcPr>
          <w:p w14:paraId="245D67E8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4312" w:type="dxa"/>
          </w:tcPr>
          <w:p w14:paraId="2E67F783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</w:tr>
      <w:tr w:rsidR="002D3B4D" w:rsidRPr="000C4544" w14:paraId="3073B7FA" w14:textId="77777777" w:rsidTr="000C4544">
        <w:tc>
          <w:tcPr>
            <w:tcW w:w="648" w:type="dxa"/>
          </w:tcPr>
          <w:p w14:paraId="42BD64E8" w14:textId="5B77EC05" w:rsidR="002D3B4D" w:rsidRPr="000C4544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2520" w:type="dxa"/>
          </w:tcPr>
          <w:p w14:paraId="76D5018D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1222" w:type="dxa"/>
          </w:tcPr>
          <w:p w14:paraId="64A9864A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4312" w:type="dxa"/>
          </w:tcPr>
          <w:p w14:paraId="5691BFB0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</w:tr>
      <w:tr w:rsidR="002D3B4D" w:rsidRPr="000C4544" w14:paraId="5ECBFC24" w14:textId="77777777" w:rsidTr="000C4544">
        <w:tc>
          <w:tcPr>
            <w:tcW w:w="648" w:type="dxa"/>
          </w:tcPr>
          <w:p w14:paraId="6265C105" w14:textId="667131B5" w:rsidR="002D3B4D" w:rsidRPr="000C4544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2520" w:type="dxa"/>
          </w:tcPr>
          <w:p w14:paraId="74AAB66E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1222" w:type="dxa"/>
          </w:tcPr>
          <w:p w14:paraId="54257D17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4312" w:type="dxa"/>
          </w:tcPr>
          <w:p w14:paraId="3D3CC12F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</w:tr>
      <w:tr w:rsidR="002D3B4D" w:rsidRPr="000C4544" w14:paraId="61EB72D7" w14:textId="77777777" w:rsidTr="000C4544">
        <w:tc>
          <w:tcPr>
            <w:tcW w:w="648" w:type="dxa"/>
          </w:tcPr>
          <w:p w14:paraId="5294E9A3" w14:textId="4AF18F24" w:rsidR="002D3B4D" w:rsidRPr="000C4544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2520" w:type="dxa"/>
          </w:tcPr>
          <w:p w14:paraId="35D3F605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1222" w:type="dxa"/>
          </w:tcPr>
          <w:p w14:paraId="1F91F58F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4312" w:type="dxa"/>
          </w:tcPr>
          <w:p w14:paraId="3D863D53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</w:tr>
      <w:tr w:rsidR="002D3B4D" w:rsidRPr="000C4544" w14:paraId="02A52C16" w14:textId="77777777" w:rsidTr="000C4544">
        <w:tc>
          <w:tcPr>
            <w:tcW w:w="648" w:type="dxa"/>
          </w:tcPr>
          <w:p w14:paraId="20A18C35" w14:textId="4D441FA1" w:rsidR="002D3B4D" w:rsidRPr="000C4544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2520" w:type="dxa"/>
          </w:tcPr>
          <w:p w14:paraId="708C8885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1222" w:type="dxa"/>
          </w:tcPr>
          <w:p w14:paraId="5A5E4A27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  <w:tc>
          <w:tcPr>
            <w:tcW w:w="4312" w:type="dxa"/>
          </w:tcPr>
          <w:p w14:paraId="6E4FB379" w14:textId="77777777" w:rsidR="002D3B4D" w:rsidRPr="000C4544" w:rsidRDefault="002D3B4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eiryo UI"/>
                <w:kern w:val="0"/>
                <w:sz w:val="24"/>
              </w:rPr>
            </w:pPr>
          </w:p>
        </w:tc>
      </w:tr>
    </w:tbl>
    <w:p w14:paraId="1598F6AD" w14:textId="35C3E2CF" w:rsidR="002D3B4D" w:rsidRPr="000C4544" w:rsidRDefault="00A4100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eiryo UI"/>
          <w:kern w:val="0"/>
          <w:sz w:val="24"/>
        </w:rPr>
      </w:pPr>
      <w:r w:rsidRPr="000C4544">
        <w:rPr>
          <w:rFonts w:asciiTheme="minorEastAsia" w:eastAsiaTheme="minorEastAsia" w:hAnsiTheme="minorEastAsia" w:cs="Meiryo UI" w:hint="eastAsia"/>
          <w:kern w:val="0"/>
          <w:sz w:val="24"/>
        </w:rPr>
        <w:t>※本プロポーザルで提案する同一システムの実績を記載すること。</w:t>
      </w:r>
    </w:p>
    <w:sectPr w:rsidR="002D3B4D" w:rsidRPr="000C4544">
      <w:pgSz w:w="11906" w:h="16838"/>
      <w:pgMar w:top="1985" w:right="1701" w:bottom="1701" w:left="1701" w:header="851" w:footer="992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F535D" w14:textId="77777777" w:rsidR="007C2B51" w:rsidRDefault="007C2B51" w:rsidP="0035157E">
      <w:r>
        <w:separator/>
      </w:r>
    </w:p>
  </w:endnote>
  <w:endnote w:type="continuationSeparator" w:id="0">
    <w:p w14:paraId="0ECF2741" w14:textId="77777777" w:rsidR="007C2B51" w:rsidRDefault="007C2B51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3418" w14:textId="77777777" w:rsidR="007C2B51" w:rsidRDefault="007C2B51" w:rsidP="0035157E">
      <w:r>
        <w:separator/>
      </w:r>
    </w:p>
  </w:footnote>
  <w:footnote w:type="continuationSeparator" w:id="0">
    <w:p w14:paraId="50A2087C" w14:textId="77777777" w:rsidR="007C2B51" w:rsidRDefault="007C2B51" w:rsidP="0035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31B83"/>
    <w:multiLevelType w:val="hybridMultilevel"/>
    <w:tmpl w:val="F9A4958A"/>
    <w:lvl w:ilvl="0" w:tplc="1FEE4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E74"/>
    <w:rsid w:val="00022812"/>
    <w:rsid w:val="000C4544"/>
    <w:rsid w:val="00172A27"/>
    <w:rsid w:val="00264B79"/>
    <w:rsid w:val="002B7C69"/>
    <w:rsid w:val="002D3B4D"/>
    <w:rsid w:val="00301CBF"/>
    <w:rsid w:val="003106C9"/>
    <w:rsid w:val="0035157E"/>
    <w:rsid w:val="003856E3"/>
    <w:rsid w:val="003A0669"/>
    <w:rsid w:val="003E5B56"/>
    <w:rsid w:val="004046AC"/>
    <w:rsid w:val="00433CC7"/>
    <w:rsid w:val="00473E86"/>
    <w:rsid w:val="00555612"/>
    <w:rsid w:val="005A4760"/>
    <w:rsid w:val="005C074F"/>
    <w:rsid w:val="00657B08"/>
    <w:rsid w:val="006765A2"/>
    <w:rsid w:val="006C28D5"/>
    <w:rsid w:val="00732E8B"/>
    <w:rsid w:val="007C2B51"/>
    <w:rsid w:val="008B60EF"/>
    <w:rsid w:val="008C1DDB"/>
    <w:rsid w:val="008E5955"/>
    <w:rsid w:val="008F6724"/>
    <w:rsid w:val="00932B0B"/>
    <w:rsid w:val="009749CF"/>
    <w:rsid w:val="00976B34"/>
    <w:rsid w:val="00A41009"/>
    <w:rsid w:val="00AF2AF6"/>
    <w:rsid w:val="00B04BFE"/>
    <w:rsid w:val="00B1317E"/>
    <w:rsid w:val="00B13515"/>
    <w:rsid w:val="00B15674"/>
    <w:rsid w:val="00B30189"/>
    <w:rsid w:val="00BA7C18"/>
    <w:rsid w:val="00C45672"/>
    <w:rsid w:val="00D10197"/>
    <w:rsid w:val="00D46972"/>
    <w:rsid w:val="00D767BA"/>
    <w:rsid w:val="00DC7BC9"/>
    <w:rsid w:val="00E809B1"/>
    <w:rsid w:val="00EC7DC2"/>
    <w:rsid w:val="00F3078F"/>
    <w:rsid w:val="00F65B61"/>
    <w:rsid w:val="00F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4168A5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74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</TotalTime>
  <Pages>1</Pages>
  <Words>136</Words>
  <Characters>107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山田　幸弘</cp:lastModifiedBy>
  <cp:revision>5</cp:revision>
  <cp:lastPrinted>2025-09-11T05:57:00Z</cp:lastPrinted>
  <dcterms:created xsi:type="dcterms:W3CDTF">2018-04-03T08:07:00Z</dcterms:created>
  <dcterms:modified xsi:type="dcterms:W3CDTF">2025-09-11T06:13:00Z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